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r w:rsidRPr="00D1330A">
        <w:rPr>
          <w:rFonts w:eastAsia="Bookman Old Style"/>
          <w:b/>
          <w:szCs w:val="24"/>
        </w:rPr>
        <w:t>FORMULÁRIO DE PEDIDO RECONSIDERAÇÃO</w:t>
      </w:r>
    </w:p>
    <w:p w:rsidR="00D1330A" w:rsidRPr="00946404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>PROCESSO SELETIVO SIMPLIFI</w:t>
      </w:r>
      <w:r w:rsidR="00C978B8">
        <w:rPr>
          <w:rFonts w:eastAsia="Bookman Old Style"/>
          <w:b/>
          <w:sz w:val="20"/>
          <w:szCs w:val="20"/>
        </w:rPr>
        <w:t>CADO – PROFESSOR SUBSTITUTO 2023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  </w:t>
      </w:r>
      <w:proofErr w:type="gramEnd"/>
      <w:r w:rsidRPr="00D1330A">
        <w:rPr>
          <w:rFonts w:eastAsia="Bookman Old Style"/>
          <w:sz w:val="22"/>
        </w:rPr>
        <w:t>)</w:t>
      </w:r>
    </w:p>
    <w:p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  </w:t>
      </w:r>
      <w:proofErr w:type="gramEnd"/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quanto à pontuação final obtida: </w:t>
      </w:r>
      <w:proofErr w:type="gramStart"/>
      <w:r w:rsidRPr="00D1330A">
        <w:rPr>
          <w:rFonts w:eastAsia="Bookman Old Style"/>
          <w:sz w:val="22"/>
        </w:rPr>
        <w:t>(</w:t>
      </w:r>
      <w:r w:rsidR="005B71AF">
        <w:rPr>
          <w:rFonts w:eastAsia="Bookman Old Style"/>
          <w:sz w:val="22"/>
        </w:rPr>
        <w:t xml:space="preserve">   </w:t>
      </w:r>
      <w:proofErr w:type="gramEnd"/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</w:t>
      </w:r>
      <w:r w:rsidR="00EE5931">
        <w:rPr>
          <w:rFonts w:eastAsia="Bookman Old Style"/>
          <w:sz w:val="22"/>
        </w:rPr>
        <w:t>23</w:t>
      </w:r>
      <w:r w:rsidRPr="00D1330A">
        <w:rPr>
          <w:rFonts w:eastAsia="Bookman Old Style"/>
          <w:sz w:val="22"/>
        </w:rPr>
        <w:t>, na área _________________________, Unidade ___________________, vem à presença da Comissão de Concursos Docentes da</w:t>
      </w:r>
      <w:r w:rsidR="00C978B8">
        <w:rPr>
          <w:rFonts w:eastAsia="Bookman Old Style"/>
          <w:sz w:val="22"/>
        </w:rPr>
        <w:t xml:space="preserve"> UERGS, requerer reconsideração</w:t>
      </w:r>
      <w:r w:rsidRPr="00D1330A">
        <w:rPr>
          <w:rFonts w:eastAsia="Bookman Old Style"/>
          <w:sz w:val="22"/>
        </w:rPr>
        <w:t>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978B8" w:rsidRPr="00946404" w:rsidTr="0064739D">
        <w:tc>
          <w:tcPr>
            <w:tcW w:w="9067" w:type="dxa"/>
            <w:shd w:val="clear" w:color="auto" w:fill="auto"/>
          </w:tcPr>
          <w:p w:rsidR="00C978B8" w:rsidRPr="00946404" w:rsidRDefault="00C978B8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D1330A" w:rsidRPr="00D1330A" w:rsidRDefault="00D1330A" w:rsidP="00D1330A">
      <w:pPr>
        <w:spacing w:line="240" w:lineRule="auto"/>
        <w:rPr>
          <w:sz w:val="20"/>
          <w:szCs w:val="20"/>
        </w:rPr>
      </w:pPr>
    </w:p>
    <w:p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>___________________________, _____ de _______________ de 20___.</w:t>
      </w:r>
    </w:p>
    <w:p w:rsidR="00D1330A" w:rsidRP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Assinatura </w:t>
      </w:r>
      <w:proofErr w:type="gramStart"/>
      <w:r w:rsidRPr="00D1330A">
        <w:rPr>
          <w:rFonts w:ascii="Times New Roman" w:eastAsia="Arial" w:hAnsi="Times New Roman" w:cs="Times New Roman"/>
          <w:b/>
        </w:rPr>
        <w:t>do(</w:t>
      </w:r>
      <w:proofErr w:type="gramEnd"/>
      <w:r w:rsidRPr="00D1330A">
        <w:rPr>
          <w:rFonts w:ascii="Times New Roman" w:eastAsia="Arial" w:hAnsi="Times New Roman" w:cs="Times New Roman"/>
          <w:b/>
        </w:rPr>
        <w:t>a) candidato(a)</w:t>
      </w:r>
    </w:p>
    <w:sectPr w:rsidR="00D1330A" w:rsidRPr="00D1330A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DE" w:rsidRDefault="008F29DE" w:rsidP="00C95D18">
      <w:pPr>
        <w:spacing w:line="240" w:lineRule="auto"/>
      </w:pPr>
      <w:r>
        <w:separator/>
      </w:r>
    </w:p>
  </w:endnote>
  <w:endnote w:type="continuationSeparator" w:id="0">
    <w:p w:rsidR="008F29DE" w:rsidRDefault="008F29D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B8" w:rsidRDefault="00C978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B8" w:rsidRDefault="00C978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DE" w:rsidRDefault="008F29DE" w:rsidP="00C95D18">
      <w:pPr>
        <w:spacing w:line="240" w:lineRule="auto"/>
      </w:pPr>
      <w:r>
        <w:separator/>
      </w:r>
    </w:p>
  </w:footnote>
  <w:footnote w:type="continuationSeparator" w:id="0">
    <w:p w:rsidR="008F29DE" w:rsidRDefault="008F29D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89" w:rsidRDefault="00B467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89" w:rsidRDefault="00B467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61" type="#_x0000_t75" style="position:absolute;margin-left:-85.15pt;margin-top:-86.45pt;width:595.45pt;height:841.9pt;z-index:-251657728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89" w:rsidRDefault="00B467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56791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B13FC"/>
    <w:rsid w:val="008D357A"/>
    <w:rsid w:val="008E7D6D"/>
    <w:rsid w:val="008F29DE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2CF1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433E7"/>
    <w:rsid w:val="00B467DD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978B8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E5931"/>
    <w:rsid w:val="00EF2A70"/>
    <w:rsid w:val="00F0035B"/>
    <w:rsid w:val="00F00E50"/>
    <w:rsid w:val="00F2347B"/>
    <w:rsid w:val="00F30959"/>
    <w:rsid w:val="00F34A8E"/>
    <w:rsid w:val="00F43828"/>
    <w:rsid w:val="00F6216D"/>
    <w:rsid w:val="00F66B3F"/>
    <w:rsid w:val="00F864F3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227C-E3F2-4EAD-A5C5-C87FD79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Débora</cp:lastModifiedBy>
  <cp:revision>2</cp:revision>
  <cp:lastPrinted>2018-03-30T23:48:00Z</cp:lastPrinted>
  <dcterms:created xsi:type="dcterms:W3CDTF">2023-10-16T14:37:00Z</dcterms:created>
  <dcterms:modified xsi:type="dcterms:W3CDTF">2023-10-16T14:37:00Z</dcterms:modified>
</cp:coreProperties>
</file>